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PORTARIA Nº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7B0E44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>/2025</w:t>
      </w: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44B" w:rsidRPr="0052344B" w:rsidRDefault="0052344B" w:rsidP="0052344B">
      <w:pPr>
        <w:spacing w:before="100" w:beforeAutospacing="1" w:after="100" w:afterAutospacing="1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Cs/>
          <w:sz w:val="24"/>
          <w:szCs w:val="24"/>
        </w:rPr>
        <w:t xml:space="preserve">Dispõe sobre a nomeação </w:t>
      </w:r>
      <w:r w:rsidR="007B0E44" w:rsidRPr="007B0E44">
        <w:rPr>
          <w:rFonts w:ascii="Times New Roman" w:eastAsia="Times New Roman" w:hAnsi="Times New Roman" w:cs="Times New Roman"/>
          <w:bCs/>
          <w:sz w:val="24"/>
          <w:szCs w:val="24"/>
        </w:rPr>
        <w:t xml:space="preserve">membro da </w:t>
      </w:r>
      <w:r w:rsidR="007B0E44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7B0E44" w:rsidRPr="007B0E44">
        <w:rPr>
          <w:rFonts w:ascii="Times New Roman" w:eastAsia="Times New Roman" w:hAnsi="Times New Roman" w:cs="Times New Roman"/>
          <w:bCs/>
          <w:sz w:val="24"/>
          <w:szCs w:val="24"/>
        </w:rPr>
        <w:t xml:space="preserve">omissão </w:t>
      </w:r>
      <w:r w:rsidR="007B0E44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7B0E44" w:rsidRPr="007B0E44">
        <w:rPr>
          <w:rFonts w:ascii="Times New Roman" w:eastAsia="Times New Roman" w:hAnsi="Times New Roman" w:cs="Times New Roman"/>
          <w:bCs/>
          <w:sz w:val="24"/>
          <w:szCs w:val="24"/>
        </w:rPr>
        <w:t xml:space="preserve">ermanente de </w:t>
      </w:r>
      <w:r w:rsidR="007B0E44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7B0E44" w:rsidRPr="007B0E44">
        <w:rPr>
          <w:rFonts w:ascii="Times New Roman" w:eastAsia="Times New Roman" w:hAnsi="Times New Roman" w:cs="Times New Roman"/>
          <w:bCs/>
          <w:sz w:val="24"/>
          <w:szCs w:val="24"/>
        </w:rPr>
        <w:t>icitação (</w:t>
      </w:r>
      <w:r w:rsidR="007B0E44">
        <w:rPr>
          <w:rFonts w:ascii="Times New Roman" w:eastAsia="Times New Roman" w:hAnsi="Times New Roman" w:cs="Times New Roman"/>
          <w:bCs/>
          <w:sz w:val="24"/>
          <w:szCs w:val="24"/>
        </w:rPr>
        <w:t>CPL</w:t>
      </w:r>
      <w:r w:rsidR="007B0E44" w:rsidRPr="007B0E44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7B0E44" w:rsidRPr="005234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</w:rPr>
        <w:t>da Câmara Municipal de Capinzal do Norte/MA e dá outras providências.</w:t>
      </w: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sz w:val="24"/>
          <w:szCs w:val="24"/>
        </w:rPr>
        <w:t>A Presidente da Câmara Municipal de Capinzal do Norte, Estado do Maranhão, no uso de suas atribuições legais conferidas pela Lei Orgânica do Município e pelo Regimento Interno da Câmara Municipal,</w:t>
      </w: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>RESOLVE:</w:t>
      </w: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0E44" w:rsidRPr="007B0E44" w:rsidRDefault="007B0E44" w:rsidP="007B0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E44">
        <w:rPr>
          <w:rFonts w:ascii="Times New Roman" w:eastAsia="Times New Roman" w:hAnsi="Times New Roman" w:cs="Times New Roman"/>
          <w:b/>
          <w:bCs/>
          <w:sz w:val="24"/>
          <w:szCs w:val="24"/>
        </w:rPr>
        <w:t>Art. 1º</w:t>
      </w:r>
      <w:r w:rsidRPr="007B0E44">
        <w:rPr>
          <w:rFonts w:ascii="Times New Roman" w:eastAsia="Times New Roman" w:hAnsi="Times New Roman" w:cs="Times New Roman"/>
          <w:sz w:val="24"/>
          <w:szCs w:val="24"/>
        </w:rPr>
        <w:t xml:space="preserve"> Nomear o Sr. </w:t>
      </w:r>
      <w:r w:rsidRPr="007B0E44">
        <w:rPr>
          <w:rFonts w:ascii="Times New Roman" w:eastAsia="Times New Roman" w:hAnsi="Times New Roman" w:cs="Times New Roman"/>
          <w:b/>
          <w:bCs/>
          <w:sz w:val="24"/>
          <w:szCs w:val="24"/>
        </w:rPr>
        <w:t>Hugo Patrick Aires de Sousa</w:t>
      </w:r>
      <w:r w:rsidRPr="007B0E44">
        <w:rPr>
          <w:rFonts w:ascii="Times New Roman" w:eastAsia="Times New Roman" w:hAnsi="Times New Roman" w:cs="Times New Roman"/>
          <w:sz w:val="24"/>
          <w:szCs w:val="24"/>
        </w:rPr>
        <w:t xml:space="preserve">, inscrito no CPF sob o nº 609.573.773-71, para compor a </w:t>
      </w:r>
      <w:r w:rsidRPr="007B0E44">
        <w:rPr>
          <w:rFonts w:ascii="Times New Roman" w:eastAsia="Times New Roman" w:hAnsi="Times New Roman" w:cs="Times New Roman"/>
          <w:b/>
          <w:bCs/>
          <w:sz w:val="24"/>
          <w:szCs w:val="24"/>
        </w:rPr>
        <w:t>Comissão Permanente de Licitação (CPL)</w:t>
      </w:r>
      <w:r w:rsidRPr="007B0E44">
        <w:rPr>
          <w:rFonts w:ascii="Times New Roman" w:eastAsia="Times New Roman" w:hAnsi="Times New Roman" w:cs="Times New Roman"/>
          <w:sz w:val="24"/>
          <w:szCs w:val="24"/>
        </w:rPr>
        <w:t xml:space="preserve"> da Câmara Municipal de Capinzal do Norte/MA, desempenhando as funções que lhe forem atribuídas no âmbito dos processos licitatórios, em conformidade com a legislação vigente.</w:t>
      </w:r>
    </w:p>
    <w:p w:rsidR="0052344B" w:rsidRPr="0052344B" w:rsidRDefault="007B0E44" w:rsidP="007B0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E44">
        <w:rPr>
          <w:rFonts w:ascii="Times New Roman" w:eastAsia="Times New Roman" w:hAnsi="Times New Roman" w:cs="Times New Roman"/>
          <w:b/>
          <w:bCs/>
          <w:sz w:val="24"/>
          <w:szCs w:val="24"/>
        </w:rPr>
        <w:t>Art. 2º</w:t>
      </w:r>
      <w:r w:rsidRPr="007B0E44">
        <w:rPr>
          <w:rFonts w:ascii="Times New Roman" w:eastAsia="Times New Roman" w:hAnsi="Times New Roman" w:cs="Times New Roman"/>
          <w:sz w:val="24"/>
          <w:szCs w:val="24"/>
        </w:rPr>
        <w:t xml:space="preserve"> O membro da CPL ora nomeado deverá observar rigorosamente as disposições da Lei nº 14.133/2021 (Nova Lei de Licitações e Contratos Administrativos) e demais normas correlatas aplicáveis.</w:t>
      </w: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>Art. 3º</w:t>
      </w:r>
      <w:r w:rsidRPr="0052344B">
        <w:rPr>
          <w:rFonts w:ascii="Times New Roman" w:eastAsia="Times New Roman" w:hAnsi="Times New Roman" w:cs="Times New Roman"/>
          <w:sz w:val="24"/>
          <w:szCs w:val="24"/>
        </w:rPr>
        <w:t xml:space="preserve"> Esta portaria entra em vigor na data de sua publicação, revogadas as disposições em contrário.</w:t>
      </w: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>Publique-se. Cumpra-se.</w:t>
      </w:r>
    </w:p>
    <w:p w:rsidR="0052344B" w:rsidRDefault="0052344B" w:rsidP="005234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sz w:val="24"/>
          <w:szCs w:val="24"/>
        </w:rPr>
        <w:t xml:space="preserve">Câmara Municipal de Capinzal do Norte/MA, </w:t>
      </w:r>
      <w:r w:rsidR="00EF32FC">
        <w:rPr>
          <w:rFonts w:ascii="Times New Roman" w:eastAsia="Times New Roman" w:hAnsi="Times New Roman" w:cs="Times New Roman"/>
          <w:bCs/>
          <w:sz w:val="24"/>
          <w:szCs w:val="24"/>
        </w:rPr>
        <w:t>02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</w:rPr>
        <w:t xml:space="preserve"> de janeiro de 2025.</w:t>
      </w:r>
    </w:p>
    <w:p w:rsidR="0052344B" w:rsidRDefault="0052344B" w:rsidP="005234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5234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Pr="0052344B" w:rsidRDefault="0052344B" w:rsidP="005234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ROSIMAR MARIA SOUSA BEZERRA</w:t>
      </w: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sz w:val="24"/>
          <w:szCs w:val="24"/>
        </w:rPr>
        <w:t>Presidente da Câmara Municipal de Capinzal do Norte/MA</w:t>
      </w:r>
    </w:p>
    <w:p w:rsidR="005E473E" w:rsidRPr="004D41CC" w:rsidRDefault="005E473E" w:rsidP="0052344B">
      <w:pPr>
        <w:spacing w:line="240" w:lineRule="auto"/>
        <w:contextualSpacing/>
        <w:jc w:val="both"/>
      </w:pPr>
    </w:p>
    <w:sectPr w:rsidR="005E473E" w:rsidRPr="004D41CC" w:rsidSect="00B61AE2">
      <w:headerReference w:type="default" r:id="rId8"/>
      <w:footerReference w:type="default" r:id="rId9"/>
      <w:type w:val="continuous"/>
      <w:pgSz w:w="11906" w:h="16838"/>
      <w:pgMar w:top="3408" w:right="1558" w:bottom="1417" w:left="1843" w:header="2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760F" w:rsidRDefault="0070760F" w:rsidP="00771114">
      <w:pPr>
        <w:spacing w:after="0" w:line="240" w:lineRule="auto"/>
      </w:pPr>
      <w:r>
        <w:separator/>
      </w:r>
    </w:p>
  </w:endnote>
  <w:endnote w:type="continuationSeparator" w:id="0">
    <w:p w:rsidR="0070760F" w:rsidRDefault="0070760F" w:rsidP="00771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266D" w:rsidRPr="005735EB" w:rsidRDefault="00C81651" w:rsidP="002E266D">
    <w:pPr>
      <w:pStyle w:val="Ttulo1"/>
      <w:rPr>
        <w:sz w:val="24"/>
        <w:szCs w:val="24"/>
      </w:rPr>
    </w:pPr>
    <w:r>
      <w:rPr>
        <w:sz w:val="24"/>
        <w:szCs w:val="24"/>
      </w:rPr>
      <w:t>CÂMARA MUNICIPAL DE CAPINZAL DO NORTE - MA</w:t>
    </w:r>
    <w:r w:rsidR="002E266D">
      <w:rPr>
        <w:sz w:val="24"/>
        <w:szCs w:val="24"/>
      </w:rPr>
      <w:br/>
    </w:r>
    <w:r w:rsidR="002E266D" w:rsidRPr="005735EB">
      <w:rPr>
        <w:sz w:val="24"/>
        <w:szCs w:val="24"/>
      </w:rPr>
      <w:t>Avenida Lindolfo Flório, s/n Vista Alegre - CEP: 65735-000</w:t>
    </w:r>
  </w:p>
  <w:p w:rsidR="002E266D" w:rsidRDefault="002E26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760F" w:rsidRDefault="0070760F" w:rsidP="00771114">
      <w:pPr>
        <w:spacing w:after="0" w:line="240" w:lineRule="auto"/>
      </w:pPr>
      <w:r>
        <w:separator/>
      </w:r>
    </w:p>
  </w:footnote>
  <w:footnote w:type="continuationSeparator" w:id="0">
    <w:p w:rsidR="0070760F" w:rsidRDefault="0070760F" w:rsidP="00771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71114" w:rsidRDefault="00000000" w:rsidP="00771114">
    <w:pPr>
      <w:pStyle w:val="Cabealho"/>
      <w:tabs>
        <w:tab w:val="clear" w:pos="8504"/>
      </w:tabs>
      <w:ind w:left="-1418" w:right="7795"/>
      <w:jc w:val="center"/>
      <w:rPr>
        <w:rFonts w:ascii="Arial" w:hAnsi="Arial" w:cs="Arial"/>
        <w:noProof/>
        <w:color w:val="000000"/>
      </w:rPr>
    </w:pPr>
    <w:sdt>
      <w:sdtPr>
        <w:rPr>
          <w:rFonts w:ascii="Arial" w:hAnsi="Arial" w:cs="Arial"/>
          <w:noProof/>
          <w:color w:val="000000"/>
        </w:rPr>
        <w:id w:val="5795006"/>
        <w:docPartObj>
          <w:docPartGallery w:val="Page Numbers (Margins)"/>
          <w:docPartUnique/>
        </w:docPartObj>
      </w:sdtPr>
      <w:sdtContent>
        <w:r w:rsidR="0052344B">
          <w:rPr>
            <w:rFonts w:ascii="Arial" w:hAnsi="Arial" w:cs="Arial"/>
            <w:noProof/>
            <w:color w:val="000000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66D" w:rsidRDefault="002E266D">
                              <w:pPr>
                                <w:pStyle w:val="Rodap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Página</w:t>
                              </w:r>
                              <w:r w:rsidR="008D59F6">
                                <w:fldChar w:fldCharType="begin"/>
                              </w:r>
                              <w:r w:rsidR="00AD5EAA">
                                <w:instrText xml:space="preserve"> PAGE    \* MERGEFORMAT </w:instrText>
                              </w:r>
                              <w:r w:rsidR="008D59F6">
                                <w:fldChar w:fldCharType="separate"/>
                              </w:r>
                              <w:r w:rsidR="004D41CC" w:rsidRPr="004D41CC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="008D59F6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" o:allowincell="f" filled="f" stroked="f">
                  <v:path arrowok="t"/>
                  <v:textbox style="layout-flow:vertical;mso-layout-flow-alt:bottom-to-top;mso-fit-shape-to-text:t">
                    <w:txbxContent>
                      <w:p w:rsidR="002E266D" w:rsidRDefault="002E266D">
                        <w:pPr>
                          <w:pStyle w:val="Rodap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Página</w:t>
                        </w:r>
                        <w:r w:rsidR="008D59F6">
                          <w:fldChar w:fldCharType="begin"/>
                        </w:r>
                        <w:r w:rsidR="00AD5EAA">
                          <w:instrText xml:space="preserve"> PAGE    \* MERGEFORMAT </w:instrText>
                        </w:r>
                        <w:r w:rsidR="008D59F6">
                          <w:fldChar w:fldCharType="separate"/>
                        </w:r>
                        <w:r w:rsidR="004D41CC" w:rsidRPr="004D41CC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="008D59F6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71114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2154555</wp:posOffset>
          </wp:positionH>
          <wp:positionV relativeFrom="paragraph">
            <wp:posOffset>-128270</wp:posOffset>
          </wp:positionV>
          <wp:extent cx="995680" cy="1245870"/>
          <wp:effectExtent l="19050" t="0" r="0" b="0"/>
          <wp:wrapSquare wrapText="bothSides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1245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1651" w:rsidRDefault="00771114" w:rsidP="00B61AE2">
    <w:pPr>
      <w:pStyle w:val="Cabealho"/>
      <w:jc w:val="center"/>
      <w:rPr>
        <w:rFonts w:ascii="Arial" w:hAnsi="Arial" w:cs="Arial"/>
        <w:b/>
        <w:bCs/>
        <w:color w:val="000000"/>
        <w:sz w:val="24"/>
        <w:szCs w:val="24"/>
      </w:rPr>
    </w:pPr>
    <w:r w:rsidRPr="005735EB">
      <w:rPr>
        <w:noProof/>
        <w:color w:val="000000"/>
        <w:sz w:val="24"/>
        <w:szCs w:val="24"/>
      </w:rPr>
      <w:br w:type="textWrapping" w:clear="all"/>
    </w:r>
  </w:p>
  <w:p w:rsidR="00771114" w:rsidRPr="00C81651" w:rsidRDefault="00C81651" w:rsidP="00AB7546">
    <w:pPr>
      <w:pStyle w:val="Cabealho"/>
      <w:jc w:val="center"/>
      <w:rPr>
        <w:rFonts w:ascii="Arial" w:hAnsi="Arial" w:cs="Arial"/>
        <w:b/>
        <w:noProof/>
        <w:color w:val="000000"/>
        <w:sz w:val="24"/>
        <w:szCs w:val="24"/>
      </w:rPr>
    </w:pPr>
    <w:r w:rsidRPr="00C81651">
      <w:rPr>
        <w:rFonts w:ascii="Arial" w:hAnsi="Arial" w:cs="Arial"/>
        <w:b/>
        <w:noProof/>
        <w:color w:val="000000"/>
        <w:sz w:val="24"/>
        <w:szCs w:val="24"/>
      </w:rPr>
      <w:t>CÂMARA MUNICIPAL DE CAPINZAL DO NORTE</w:t>
    </w:r>
    <w:r>
      <w:rPr>
        <w:rFonts w:ascii="Arial" w:hAnsi="Arial" w:cs="Arial"/>
        <w:b/>
        <w:noProof/>
        <w:color w:val="000000"/>
        <w:sz w:val="24"/>
        <w:szCs w:val="24"/>
      </w:rPr>
      <w:t xml:space="preserve"> - MA</w:t>
    </w:r>
  </w:p>
  <w:p w:rsidR="00771114" w:rsidRPr="005735EB" w:rsidRDefault="00771114" w:rsidP="005735EB">
    <w:pPr>
      <w:pStyle w:val="Ttulo1"/>
      <w:rPr>
        <w:sz w:val="24"/>
        <w:szCs w:val="24"/>
      </w:rPr>
    </w:pPr>
    <w:r w:rsidRPr="005735EB">
      <w:rPr>
        <w:sz w:val="24"/>
        <w:szCs w:val="24"/>
      </w:rPr>
      <w:t>Avenida Lindolfo Flório, s/n Vista Alegre - CEP: 65735-000</w:t>
    </w:r>
  </w:p>
  <w:p w:rsidR="00771114" w:rsidRPr="005735EB" w:rsidRDefault="00771114" w:rsidP="002E266D">
    <w:pPr>
      <w:pStyle w:val="Ttulo1"/>
      <w:rPr>
        <w:b w:val="0"/>
        <w:sz w:val="24"/>
        <w:szCs w:val="24"/>
      </w:rPr>
    </w:pPr>
    <w:r w:rsidRPr="005735EB">
      <w:rPr>
        <w:sz w:val="24"/>
        <w:szCs w:val="24"/>
      </w:rPr>
      <w:t>CAPINZAL DO NORTE-MA</w:t>
    </w:r>
    <w:r w:rsidR="002E266D">
      <w:rPr>
        <w:sz w:val="24"/>
        <w:szCs w:val="24"/>
      </w:rPr>
      <w:t xml:space="preserve"> - </w:t>
    </w:r>
    <w:r w:rsidRPr="005735EB">
      <w:rPr>
        <w:sz w:val="24"/>
        <w:szCs w:val="24"/>
      </w:rPr>
      <w:t>CNPJ. Nº 01.6</w:t>
    </w:r>
    <w:r w:rsidR="00C81651">
      <w:rPr>
        <w:sz w:val="24"/>
        <w:szCs w:val="24"/>
      </w:rPr>
      <w:t>51</w:t>
    </w:r>
    <w:r w:rsidRPr="005735EB">
      <w:rPr>
        <w:sz w:val="24"/>
        <w:szCs w:val="24"/>
      </w:rPr>
      <w:t>.</w:t>
    </w:r>
    <w:r w:rsidR="00C81651">
      <w:rPr>
        <w:sz w:val="24"/>
        <w:szCs w:val="24"/>
      </w:rPr>
      <w:t xml:space="preserve">692/0001- </w:t>
    </w:r>
    <w:r w:rsidRPr="005735EB">
      <w:rPr>
        <w:sz w:val="24"/>
        <w:szCs w:val="24"/>
      </w:rPr>
      <w:t>0</w:t>
    </w:r>
    <w:r w:rsidR="00C81651">
      <w:rPr>
        <w:sz w:val="24"/>
        <w:szCs w:val="24"/>
      </w:rPr>
      <w:t>9</w:t>
    </w:r>
  </w:p>
  <w:p w:rsidR="00771114" w:rsidRDefault="00771114" w:rsidP="00392B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926B0"/>
    <w:multiLevelType w:val="hybridMultilevel"/>
    <w:tmpl w:val="8D86EC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70E5B"/>
    <w:multiLevelType w:val="hybridMultilevel"/>
    <w:tmpl w:val="C79AFAFE"/>
    <w:lvl w:ilvl="0" w:tplc="D0BE81C4">
      <w:start w:val="1"/>
      <w:numFmt w:val="lowerLetter"/>
      <w:lvlText w:val="%1)"/>
      <w:lvlJc w:val="left"/>
      <w:pPr>
        <w:ind w:left="1778" w:hanging="360"/>
      </w:pPr>
      <w:rPr>
        <w:rFonts w:cs="Arial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num w:numId="1" w16cid:durableId="1917656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671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E6"/>
    <w:rsid w:val="00001205"/>
    <w:rsid w:val="00001C2F"/>
    <w:rsid w:val="00012EFE"/>
    <w:rsid w:val="00014094"/>
    <w:rsid w:val="0001640B"/>
    <w:rsid w:val="000168CB"/>
    <w:rsid w:val="00016A0D"/>
    <w:rsid w:val="00016D76"/>
    <w:rsid w:val="00016FC0"/>
    <w:rsid w:val="00023492"/>
    <w:rsid w:val="00027F05"/>
    <w:rsid w:val="00043FAE"/>
    <w:rsid w:val="00045DF8"/>
    <w:rsid w:val="00046A97"/>
    <w:rsid w:val="00047B71"/>
    <w:rsid w:val="0005072F"/>
    <w:rsid w:val="00053AA5"/>
    <w:rsid w:val="00056B9A"/>
    <w:rsid w:val="000619AA"/>
    <w:rsid w:val="00063C00"/>
    <w:rsid w:val="00073729"/>
    <w:rsid w:val="00073910"/>
    <w:rsid w:val="00073EDE"/>
    <w:rsid w:val="000755CD"/>
    <w:rsid w:val="00077D0F"/>
    <w:rsid w:val="000816B9"/>
    <w:rsid w:val="00084266"/>
    <w:rsid w:val="00085199"/>
    <w:rsid w:val="00086C9F"/>
    <w:rsid w:val="00091E6C"/>
    <w:rsid w:val="00094B72"/>
    <w:rsid w:val="00095114"/>
    <w:rsid w:val="000A0672"/>
    <w:rsid w:val="000A2605"/>
    <w:rsid w:val="000A73D9"/>
    <w:rsid w:val="000B5320"/>
    <w:rsid w:val="000B67A9"/>
    <w:rsid w:val="000C6A31"/>
    <w:rsid w:val="000C7EDF"/>
    <w:rsid w:val="000D22F8"/>
    <w:rsid w:val="000D39FD"/>
    <w:rsid w:val="000D3CC1"/>
    <w:rsid w:val="000D4E33"/>
    <w:rsid w:val="000D6451"/>
    <w:rsid w:val="000E3157"/>
    <w:rsid w:val="000F190C"/>
    <w:rsid w:val="000F1C99"/>
    <w:rsid w:val="000F2C59"/>
    <w:rsid w:val="000F470A"/>
    <w:rsid w:val="000F4B2D"/>
    <w:rsid w:val="00111DB6"/>
    <w:rsid w:val="0011716B"/>
    <w:rsid w:val="001209E7"/>
    <w:rsid w:val="0012289D"/>
    <w:rsid w:val="00122D7F"/>
    <w:rsid w:val="00123070"/>
    <w:rsid w:val="00133215"/>
    <w:rsid w:val="00134D06"/>
    <w:rsid w:val="001354A5"/>
    <w:rsid w:val="00136FC7"/>
    <w:rsid w:val="00137A0B"/>
    <w:rsid w:val="001402DA"/>
    <w:rsid w:val="00151FBE"/>
    <w:rsid w:val="00157206"/>
    <w:rsid w:val="001668FB"/>
    <w:rsid w:val="0017059D"/>
    <w:rsid w:val="00172219"/>
    <w:rsid w:val="001728F2"/>
    <w:rsid w:val="00174D2E"/>
    <w:rsid w:val="001812A1"/>
    <w:rsid w:val="0018176D"/>
    <w:rsid w:val="001824F9"/>
    <w:rsid w:val="0018563D"/>
    <w:rsid w:val="00185854"/>
    <w:rsid w:val="001952C8"/>
    <w:rsid w:val="001963D6"/>
    <w:rsid w:val="0019655B"/>
    <w:rsid w:val="00197AA7"/>
    <w:rsid w:val="001A4030"/>
    <w:rsid w:val="001A633C"/>
    <w:rsid w:val="001A7043"/>
    <w:rsid w:val="001B0317"/>
    <w:rsid w:val="001B236D"/>
    <w:rsid w:val="001C01E0"/>
    <w:rsid w:val="001D47F2"/>
    <w:rsid w:val="001E0BB6"/>
    <w:rsid w:val="001E4843"/>
    <w:rsid w:val="001E6EEC"/>
    <w:rsid w:val="001F085E"/>
    <w:rsid w:val="001F0D1E"/>
    <w:rsid w:val="001F10F1"/>
    <w:rsid w:val="001F1580"/>
    <w:rsid w:val="001F296F"/>
    <w:rsid w:val="001F54D6"/>
    <w:rsid w:val="001F6996"/>
    <w:rsid w:val="001F7BF7"/>
    <w:rsid w:val="00202970"/>
    <w:rsid w:val="00202A3F"/>
    <w:rsid w:val="00203EAE"/>
    <w:rsid w:val="0020705B"/>
    <w:rsid w:val="00207887"/>
    <w:rsid w:val="00210E48"/>
    <w:rsid w:val="00214BCC"/>
    <w:rsid w:val="00217FD9"/>
    <w:rsid w:val="002211AD"/>
    <w:rsid w:val="00224E6C"/>
    <w:rsid w:val="002253E4"/>
    <w:rsid w:val="002300F6"/>
    <w:rsid w:val="00230623"/>
    <w:rsid w:val="00235841"/>
    <w:rsid w:val="00241FA7"/>
    <w:rsid w:val="00242507"/>
    <w:rsid w:val="002427B0"/>
    <w:rsid w:val="002429EA"/>
    <w:rsid w:val="00246804"/>
    <w:rsid w:val="0025373F"/>
    <w:rsid w:val="002541D3"/>
    <w:rsid w:val="0025464E"/>
    <w:rsid w:val="00255A4C"/>
    <w:rsid w:val="00264383"/>
    <w:rsid w:val="002656F9"/>
    <w:rsid w:val="00265909"/>
    <w:rsid w:val="002667E2"/>
    <w:rsid w:val="00267E61"/>
    <w:rsid w:val="00274495"/>
    <w:rsid w:val="00274579"/>
    <w:rsid w:val="002772B1"/>
    <w:rsid w:val="00280D20"/>
    <w:rsid w:val="0028158C"/>
    <w:rsid w:val="00290648"/>
    <w:rsid w:val="00294301"/>
    <w:rsid w:val="00297AF2"/>
    <w:rsid w:val="002A117F"/>
    <w:rsid w:val="002A2FAC"/>
    <w:rsid w:val="002A6B81"/>
    <w:rsid w:val="002A7182"/>
    <w:rsid w:val="002B0BBB"/>
    <w:rsid w:val="002B252F"/>
    <w:rsid w:val="002B2C57"/>
    <w:rsid w:val="002B7C1A"/>
    <w:rsid w:val="002C0075"/>
    <w:rsid w:val="002C3863"/>
    <w:rsid w:val="002D098A"/>
    <w:rsid w:val="002D6AEE"/>
    <w:rsid w:val="002E266D"/>
    <w:rsid w:val="002E2E89"/>
    <w:rsid w:val="002E43FC"/>
    <w:rsid w:val="002E7485"/>
    <w:rsid w:val="002F28F5"/>
    <w:rsid w:val="002F55D7"/>
    <w:rsid w:val="002F5CBE"/>
    <w:rsid w:val="002F6A13"/>
    <w:rsid w:val="002F7826"/>
    <w:rsid w:val="00300BEA"/>
    <w:rsid w:val="00301F7D"/>
    <w:rsid w:val="00304159"/>
    <w:rsid w:val="00307D69"/>
    <w:rsid w:val="00314E64"/>
    <w:rsid w:val="00321A0C"/>
    <w:rsid w:val="00321AFE"/>
    <w:rsid w:val="003249EF"/>
    <w:rsid w:val="00330503"/>
    <w:rsid w:val="003311C7"/>
    <w:rsid w:val="003369B3"/>
    <w:rsid w:val="00343B42"/>
    <w:rsid w:val="003472AC"/>
    <w:rsid w:val="003565DD"/>
    <w:rsid w:val="003576CD"/>
    <w:rsid w:val="00357714"/>
    <w:rsid w:val="00360287"/>
    <w:rsid w:val="0036202B"/>
    <w:rsid w:val="003663E2"/>
    <w:rsid w:val="0037644B"/>
    <w:rsid w:val="003839AB"/>
    <w:rsid w:val="00383A37"/>
    <w:rsid w:val="003859B0"/>
    <w:rsid w:val="00387307"/>
    <w:rsid w:val="00392BFE"/>
    <w:rsid w:val="00395718"/>
    <w:rsid w:val="003957B8"/>
    <w:rsid w:val="00396A8B"/>
    <w:rsid w:val="00396F5C"/>
    <w:rsid w:val="003973D0"/>
    <w:rsid w:val="003A17A5"/>
    <w:rsid w:val="003A3142"/>
    <w:rsid w:val="003A5A1B"/>
    <w:rsid w:val="003A6617"/>
    <w:rsid w:val="003B0966"/>
    <w:rsid w:val="003B0AD9"/>
    <w:rsid w:val="003B0D0A"/>
    <w:rsid w:val="003B1204"/>
    <w:rsid w:val="003B2912"/>
    <w:rsid w:val="003B47FE"/>
    <w:rsid w:val="003C3479"/>
    <w:rsid w:val="003C3AC7"/>
    <w:rsid w:val="003D2CAD"/>
    <w:rsid w:val="003D6503"/>
    <w:rsid w:val="003D78D3"/>
    <w:rsid w:val="003E01C5"/>
    <w:rsid w:val="003E3597"/>
    <w:rsid w:val="003E5751"/>
    <w:rsid w:val="003E575A"/>
    <w:rsid w:val="003F7A20"/>
    <w:rsid w:val="0040224E"/>
    <w:rsid w:val="004158F1"/>
    <w:rsid w:val="004249EC"/>
    <w:rsid w:val="00432CB3"/>
    <w:rsid w:val="00435896"/>
    <w:rsid w:val="0043638F"/>
    <w:rsid w:val="0043795E"/>
    <w:rsid w:val="004427E2"/>
    <w:rsid w:val="00444E05"/>
    <w:rsid w:val="0045764E"/>
    <w:rsid w:val="00461C75"/>
    <w:rsid w:val="00464F15"/>
    <w:rsid w:val="0046572D"/>
    <w:rsid w:val="0046650F"/>
    <w:rsid w:val="004738D3"/>
    <w:rsid w:val="004743BF"/>
    <w:rsid w:val="00495783"/>
    <w:rsid w:val="004967AE"/>
    <w:rsid w:val="004A3636"/>
    <w:rsid w:val="004A3A97"/>
    <w:rsid w:val="004A4290"/>
    <w:rsid w:val="004A5EF3"/>
    <w:rsid w:val="004B09D7"/>
    <w:rsid w:val="004B403B"/>
    <w:rsid w:val="004B545E"/>
    <w:rsid w:val="004C0220"/>
    <w:rsid w:val="004C0BB9"/>
    <w:rsid w:val="004C0DB3"/>
    <w:rsid w:val="004D1521"/>
    <w:rsid w:val="004D345D"/>
    <w:rsid w:val="004D41CC"/>
    <w:rsid w:val="004E1DE1"/>
    <w:rsid w:val="004E2B30"/>
    <w:rsid w:val="004E4FA9"/>
    <w:rsid w:val="004F1E68"/>
    <w:rsid w:val="005016DF"/>
    <w:rsid w:val="0050292E"/>
    <w:rsid w:val="00506FC9"/>
    <w:rsid w:val="005077B5"/>
    <w:rsid w:val="0052344B"/>
    <w:rsid w:val="00523991"/>
    <w:rsid w:val="005274C2"/>
    <w:rsid w:val="005301CF"/>
    <w:rsid w:val="005311AB"/>
    <w:rsid w:val="00533618"/>
    <w:rsid w:val="00533F64"/>
    <w:rsid w:val="0053415E"/>
    <w:rsid w:val="005352CC"/>
    <w:rsid w:val="0053550F"/>
    <w:rsid w:val="0054540D"/>
    <w:rsid w:val="005520AA"/>
    <w:rsid w:val="005579D1"/>
    <w:rsid w:val="00557D64"/>
    <w:rsid w:val="00560527"/>
    <w:rsid w:val="00561F8F"/>
    <w:rsid w:val="00562909"/>
    <w:rsid w:val="00563B2A"/>
    <w:rsid w:val="00566E31"/>
    <w:rsid w:val="00567A10"/>
    <w:rsid w:val="005700C3"/>
    <w:rsid w:val="00570F79"/>
    <w:rsid w:val="00571E43"/>
    <w:rsid w:val="005735EB"/>
    <w:rsid w:val="00576B7C"/>
    <w:rsid w:val="005822AB"/>
    <w:rsid w:val="005851A1"/>
    <w:rsid w:val="005871CE"/>
    <w:rsid w:val="005872E2"/>
    <w:rsid w:val="00587CC0"/>
    <w:rsid w:val="00591187"/>
    <w:rsid w:val="005953E1"/>
    <w:rsid w:val="00596ACC"/>
    <w:rsid w:val="005A4DBB"/>
    <w:rsid w:val="005A7D3F"/>
    <w:rsid w:val="005B5485"/>
    <w:rsid w:val="005C0DFE"/>
    <w:rsid w:val="005C3CE4"/>
    <w:rsid w:val="005D16FC"/>
    <w:rsid w:val="005D38E1"/>
    <w:rsid w:val="005D6F92"/>
    <w:rsid w:val="005E35A2"/>
    <w:rsid w:val="005E4738"/>
    <w:rsid w:val="005E473E"/>
    <w:rsid w:val="005E54D9"/>
    <w:rsid w:val="005E7B84"/>
    <w:rsid w:val="005F0E89"/>
    <w:rsid w:val="005F1924"/>
    <w:rsid w:val="005F21C8"/>
    <w:rsid w:val="005F22F0"/>
    <w:rsid w:val="005F332C"/>
    <w:rsid w:val="005F4175"/>
    <w:rsid w:val="005F4525"/>
    <w:rsid w:val="005F6171"/>
    <w:rsid w:val="006014C4"/>
    <w:rsid w:val="00607A53"/>
    <w:rsid w:val="00607F50"/>
    <w:rsid w:val="006127CA"/>
    <w:rsid w:val="00614934"/>
    <w:rsid w:val="00620672"/>
    <w:rsid w:val="00625251"/>
    <w:rsid w:val="00625902"/>
    <w:rsid w:val="00627483"/>
    <w:rsid w:val="006314C7"/>
    <w:rsid w:val="006358B5"/>
    <w:rsid w:val="00637AC0"/>
    <w:rsid w:val="006418E3"/>
    <w:rsid w:val="006425A5"/>
    <w:rsid w:val="00643971"/>
    <w:rsid w:val="00650D6A"/>
    <w:rsid w:val="00651DEB"/>
    <w:rsid w:val="006577CF"/>
    <w:rsid w:val="00667E30"/>
    <w:rsid w:val="00670E0B"/>
    <w:rsid w:val="00672714"/>
    <w:rsid w:val="00674838"/>
    <w:rsid w:val="0068158F"/>
    <w:rsid w:val="00681CDC"/>
    <w:rsid w:val="006923D3"/>
    <w:rsid w:val="00694869"/>
    <w:rsid w:val="00694BFB"/>
    <w:rsid w:val="00696B98"/>
    <w:rsid w:val="00697D80"/>
    <w:rsid w:val="006A0951"/>
    <w:rsid w:val="006A0BE8"/>
    <w:rsid w:val="006A19C7"/>
    <w:rsid w:val="006A3219"/>
    <w:rsid w:val="006A6381"/>
    <w:rsid w:val="006A7672"/>
    <w:rsid w:val="006B7680"/>
    <w:rsid w:val="006B7AE2"/>
    <w:rsid w:val="006C49DC"/>
    <w:rsid w:val="006D3486"/>
    <w:rsid w:val="006D4C5B"/>
    <w:rsid w:val="006D5859"/>
    <w:rsid w:val="006E0ACF"/>
    <w:rsid w:val="006E2A9D"/>
    <w:rsid w:val="006E44B1"/>
    <w:rsid w:val="006E5D14"/>
    <w:rsid w:val="006F1B0C"/>
    <w:rsid w:val="006F3A38"/>
    <w:rsid w:val="007019C7"/>
    <w:rsid w:val="007056A1"/>
    <w:rsid w:val="0070760F"/>
    <w:rsid w:val="007211CA"/>
    <w:rsid w:val="00722B6E"/>
    <w:rsid w:val="00730636"/>
    <w:rsid w:val="00733A3B"/>
    <w:rsid w:val="00734846"/>
    <w:rsid w:val="0073594E"/>
    <w:rsid w:val="00735F6F"/>
    <w:rsid w:val="007456F6"/>
    <w:rsid w:val="00747BE3"/>
    <w:rsid w:val="007522E6"/>
    <w:rsid w:val="0075676F"/>
    <w:rsid w:val="00761126"/>
    <w:rsid w:val="007612D6"/>
    <w:rsid w:val="0076642F"/>
    <w:rsid w:val="00771114"/>
    <w:rsid w:val="0077198D"/>
    <w:rsid w:val="007720F5"/>
    <w:rsid w:val="00773498"/>
    <w:rsid w:val="007740D3"/>
    <w:rsid w:val="0077511E"/>
    <w:rsid w:val="00775C1E"/>
    <w:rsid w:val="0078012F"/>
    <w:rsid w:val="0078465D"/>
    <w:rsid w:val="00786659"/>
    <w:rsid w:val="00790F12"/>
    <w:rsid w:val="00797192"/>
    <w:rsid w:val="007A0696"/>
    <w:rsid w:val="007A5EEC"/>
    <w:rsid w:val="007A6BDD"/>
    <w:rsid w:val="007B0E44"/>
    <w:rsid w:val="007B1CBA"/>
    <w:rsid w:val="007B6108"/>
    <w:rsid w:val="007C02E4"/>
    <w:rsid w:val="007C1688"/>
    <w:rsid w:val="007C2F78"/>
    <w:rsid w:val="007D239B"/>
    <w:rsid w:val="007D2CFF"/>
    <w:rsid w:val="007D3856"/>
    <w:rsid w:val="007E77EE"/>
    <w:rsid w:val="007F06D4"/>
    <w:rsid w:val="007F28E4"/>
    <w:rsid w:val="007F3D87"/>
    <w:rsid w:val="007F5DBF"/>
    <w:rsid w:val="007F6D11"/>
    <w:rsid w:val="00814FD0"/>
    <w:rsid w:val="008161C5"/>
    <w:rsid w:val="0082714F"/>
    <w:rsid w:val="0083068D"/>
    <w:rsid w:val="00831FA1"/>
    <w:rsid w:val="008356B3"/>
    <w:rsid w:val="00840D9B"/>
    <w:rsid w:val="008434DA"/>
    <w:rsid w:val="00853BB2"/>
    <w:rsid w:val="008540BD"/>
    <w:rsid w:val="00856F2D"/>
    <w:rsid w:val="008617C1"/>
    <w:rsid w:val="00862D65"/>
    <w:rsid w:val="008643D2"/>
    <w:rsid w:val="008648BE"/>
    <w:rsid w:val="00864941"/>
    <w:rsid w:val="00867469"/>
    <w:rsid w:val="00873205"/>
    <w:rsid w:val="00875C63"/>
    <w:rsid w:val="00876FB2"/>
    <w:rsid w:val="0087752C"/>
    <w:rsid w:val="00885F4F"/>
    <w:rsid w:val="0088613A"/>
    <w:rsid w:val="008868AE"/>
    <w:rsid w:val="008A033A"/>
    <w:rsid w:val="008A04C2"/>
    <w:rsid w:val="008A19C1"/>
    <w:rsid w:val="008B03FB"/>
    <w:rsid w:val="008B2FF9"/>
    <w:rsid w:val="008B46A1"/>
    <w:rsid w:val="008B599B"/>
    <w:rsid w:val="008B5E34"/>
    <w:rsid w:val="008B62C1"/>
    <w:rsid w:val="008C30BA"/>
    <w:rsid w:val="008C3AEA"/>
    <w:rsid w:val="008C74F7"/>
    <w:rsid w:val="008C7C51"/>
    <w:rsid w:val="008D12AF"/>
    <w:rsid w:val="008D3676"/>
    <w:rsid w:val="008D59F6"/>
    <w:rsid w:val="008E203E"/>
    <w:rsid w:val="008E43B1"/>
    <w:rsid w:val="008E47DD"/>
    <w:rsid w:val="008F0737"/>
    <w:rsid w:val="008F2568"/>
    <w:rsid w:val="00903CE4"/>
    <w:rsid w:val="00903DD2"/>
    <w:rsid w:val="009050E2"/>
    <w:rsid w:val="00911F7F"/>
    <w:rsid w:val="00913741"/>
    <w:rsid w:val="00920138"/>
    <w:rsid w:val="00921CEA"/>
    <w:rsid w:val="00922929"/>
    <w:rsid w:val="00927C3A"/>
    <w:rsid w:val="00942CD1"/>
    <w:rsid w:val="00945C70"/>
    <w:rsid w:val="0095797E"/>
    <w:rsid w:val="00965132"/>
    <w:rsid w:val="00966F0C"/>
    <w:rsid w:val="00975083"/>
    <w:rsid w:val="00975A04"/>
    <w:rsid w:val="00976A16"/>
    <w:rsid w:val="00977970"/>
    <w:rsid w:val="00984E3D"/>
    <w:rsid w:val="00986548"/>
    <w:rsid w:val="00990E07"/>
    <w:rsid w:val="00991F07"/>
    <w:rsid w:val="009921D8"/>
    <w:rsid w:val="0099453B"/>
    <w:rsid w:val="009A4307"/>
    <w:rsid w:val="009A4D01"/>
    <w:rsid w:val="009A648A"/>
    <w:rsid w:val="009A6C71"/>
    <w:rsid w:val="009B7F9C"/>
    <w:rsid w:val="009C4B85"/>
    <w:rsid w:val="009C7086"/>
    <w:rsid w:val="009D0F07"/>
    <w:rsid w:val="009D1390"/>
    <w:rsid w:val="009D3534"/>
    <w:rsid w:val="009D7B22"/>
    <w:rsid w:val="00A07D1F"/>
    <w:rsid w:val="00A10EBB"/>
    <w:rsid w:val="00A14DA2"/>
    <w:rsid w:val="00A21006"/>
    <w:rsid w:val="00A23C68"/>
    <w:rsid w:val="00A24ECB"/>
    <w:rsid w:val="00A25572"/>
    <w:rsid w:val="00A26851"/>
    <w:rsid w:val="00A35952"/>
    <w:rsid w:val="00A35C3B"/>
    <w:rsid w:val="00A407DC"/>
    <w:rsid w:val="00A43E42"/>
    <w:rsid w:val="00A456C2"/>
    <w:rsid w:val="00A46306"/>
    <w:rsid w:val="00A51520"/>
    <w:rsid w:val="00A55C64"/>
    <w:rsid w:val="00A6244A"/>
    <w:rsid w:val="00A62A54"/>
    <w:rsid w:val="00A7006A"/>
    <w:rsid w:val="00A720EB"/>
    <w:rsid w:val="00A73141"/>
    <w:rsid w:val="00A75766"/>
    <w:rsid w:val="00A8326B"/>
    <w:rsid w:val="00A92191"/>
    <w:rsid w:val="00AA1079"/>
    <w:rsid w:val="00AA2CB7"/>
    <w:rsid w:val="00AA4AA6"/>
    <w:rsid w:val="00AA4EEC"/>
    <w:rsid w:val="00AA68F6"/>
    <w:rsid w:val="00AA75F3"/>
    <w:rsid w:val="00AB6DF4"/>
    <w:rsid w:val="00AB7546"/>
    <w:rsid w:val="00AC6B35"/>
    <w:rsid w:val="00AD1186"/>
    <w:rsid w:val="00AD2A7E"/>
    <w:rsid w:val="00AD2C6D"/>
    <w:rsid w:val="00AD5EAA"/>
    <w:rsid w:val="00AE04E7"/>
    <w:rsid w:val="00AF06C8"/>
    <w:rsid w:val="00AF7595"/>
    <w:rsid w:val="00B050B6"/>
    <w:rsid w:val="00B07801"/>
    <w:rsid w:val="00B127D5"/>
    <w:rsid w:val="00B135CB"/>
    <w:rsid w:val="00B17368"/>
    <w:rsid w:val="00B22673"/>
    <w:rsid w:val="00B24318"/>
    <w:rsid w:val="00B27C47"/>
    <w:rsid w:val="00B30060"/>
    <w:rsid w:val="00B31ECB"/>
    <w:rsid w:val="00B415AB"/>
    <w:rsid w:val="00B4495A"/>
    <w:rsid w:val="00B44D18"/>
    <w:rsid w:val="00B46149"/>
    <w:rsid w:val="00B503A3"/>
    <w:rsid w:val="00B5698A"/>
    <w:rsid w:val="00B5709F"/>
    <w:rsid w:val="00B60F0F"/>
    <w:rsid w:val="00B612E4"/>
    <w:rsid w:val="00B61AE2"/>
    <w:rsid w:val="00B61CCF"/>
    <w:rsid w:val="00B631AB"/>
    <w:rsid w:val="00B7690E"/>
    <w:rsid w:val="00B778E3"/>
    <w:rsid w:val="00B820E3"/>
    <w:rsid w:val="00B8287A"/>
    <w:rsid w:val="00B845C7"/>
    <w:rsid w:val="00B85B2A"/>
    <w:rsid w:val="00B8724B"/>
    <w:rsid w:val="00B87FCF"/>
    <w:rsid w:val="00B93FFD"/>
    <w:rsid w:val="00B948D2"/>
    <w:rsid w:val="00B959D3"/>
    <w:rsid w:val="00BA0B26"/>
    <w:rsid w:val="00BA1E16"/>
    <w:rsid w:val="00BA79C9"/>
    <w:rsid w:val="00BB11D6"/>
    <w:rsid w:val="00BD0638"/>
    <w:rsid w:val="00BD1DB2"/>
    <w:rsid w:val="00BD41A5"/>
    <w:rsid w:val="00BE2EE6"/>
    <w:rsid w:val="00BE42FE"/>
    <w:rsid w:val="00BE5ACF"/>
    <w:rsid w:val="00BF217B"/>
    <w:rsid w:val="00BF3ED7"/>
    <w:rsid w:val="00BF470C"/>
    <w:rsid w:val="00C0546E"/>
    <w:rsid w:val="00C05F11"/>
    <w:rsid w:val="00C07B16"/>
    <w:rsid w:val="00C1245B"/>
    <w:rsid w:val="00C13FE0"/>
    <w:rsid w:val="00C1785C"/>
    <w:rsid w:val="00C21222"/>
    <w:rsid w:val="00C230D6"/>
    <w:rsid w:val="00C255FC"/>
    <w:rsid w:val="00C27A07"/>
    <w:rsid w:val="00C30D17"/>
    <w:rsid w:val="00C31183"/>
    <w:rsid w:val="00C31AD5"/>
    <w:rsid w:val="00C32B76"/>
    <w:rsid w:val="00C37B4C"/>
    <w:rsid w:val="00C41E92"/>
    <w:rsid w:val="00C44E30"/>
    <w:rsid w:val="00C54EAD"/>
    <w:rsid w:val="00C55957"/>
    <w:rsid w:val="00C5643A"/>
    <w:rsid w:val="00C6081F"/>
    <w:rsid w:val="00C61936"/>
    <w:rsid w:val="00C63566"/>
    <w:rsid w:val="00C77C74"/>
    <w:rsid w:val="00C81651"/>
    <w:rsid w:val="00C82FEF"/>
    <w:rsid w:val="00C9019D"/>
    <w:rsid w:val="00C94D20"/>
    <w:rsid w:val="00CA096C"/>
    <w:rsid w:val="00CA1181"/>
    <w:rsid w:val="00CA6F52"/>
    <w:rsid w:val="00CB1C83"/>
    <w:rsid w:val="00CB2578"/>
    <w:rsid w:val="00CE4351"/>
    <w:rsid w:val="00CF5599"/>
    <w:rsid w:val="00CF77B7"/>
    <w:rsid w:val="00D02B35"/>
    <w:rsid w:val="00D03DEF"/>
    <w:rsid w:val="00D0444F"/>
    <w:rsid w:val="00D122A9"/>
    <w:rsid w:val="00D17BDB"/>
    <w:rsid w:val="00D22D34"/>
    <w:rsid w:val="00D22D60"/>
    <w:rsid w:val="00D26716"/>
    <w:rsid w:val="00D3020A"/>
    <w:rsid w:val="00D34246"/>
    <w:rsid w:val="00D347E3"/>
    <w:rsid w:val="00D351A1"/>
    <w:rsid w:val="00D41536"/>
    <w:rsid w:val="00D41684"/>
    <w:rsid w:val="00D53F2B"/>
    <w:rsid w:val="00D601B2"/>
    <w:rsid w:val="00D62EA8"/>
    <w:rsid w:val="00D66102"/>
    <w:rsid w:val="00D70E80"/>
    <w:rsid w:val="00D71CA4"/>
    <w:rsid w:val="00D72055"/>
    <w:rsid w:val="00D76739"/>
    <w:rsid w:val="00D80CB9"/>
    <w:rsid w:val="00D82C48"/>
    <w:rsid w:val="00D84079"/>
    <w:rsid w:val="00D84757"/>
    <w:rsid w:val="00D903A4"/>
    <w:rsid w:val="00D910C3"/>
    <w:rsid w:val="00D91B15"/>
    <w:rsid w:val="00DA17D7"/>
    <w:rsid w:val="00DA2158"/>
    <w:rsid w:val="00DA24A5"/>
    <w:rsid w:val="00DA4568"/>
    <w:rsid w:val="00DB0BF4"/>
    <w:rsid w:val="00DC01F8"/>
    <w:rsid w:val="00DC5061"/>
    <w:rsid w:val="00DC584C"/>
    <w:rsid w:val="00DC7F07"/>
    <w:rsid w:val="00DD31C3"/>
    <w:rsid w:val="00DD4A9B"/>
    <w:rsid w:val="00DD50B9"/>
    <w:rsid w:val="00DD6E63"/>
    <w:rsid w:val="00DE0DA1"/>
    <w:rsid w:val="00DE26FD"/>
    <w:rsid w:val="00DE26FF"/>
    <w:rsid w:val="00DF17CE"/>
    <w:rsid w:val="00DF7A3D"/>
    <w:rsid w:val="00E00697"/>
    <w:rsid w:val="00E030B6"/>
    <w:rsid w:val="00E038F0"/>
    <w:rsid w:val="00E0489E"/>
    <w:rsid w:val="00E200F7"/>
    <w:rsid w:val="00E371F7"/>
    <w:rsid w:val="00E455A7"/>
    <w:rsid w:val="00E45B67"/>
    <w:rsid w:val="00E45F12"/>
    <w:rsid w:val="00E47A2A"/>
    <w:rsid w:val="00E50932"/>
    <w:rsid w:val="00E51EAE"/>
    <w:rsid w:val="00E53218"/>
    <w:rsid w:val="00E55389"/>
    <w:rsid w:val="00E560DD"/>
    <w:rsid w:val="00E566D5"/>
    <w:rsid w:val="00E5751B"/>
    <w:rsid w:val="00E60984"/>
    <w:rsid w:val="00E70E37"/>
    <w:rsid w:val="00E72B94"/>
    <w:rsid w:val="00E85A34"/>
    <w:rsid w:val="00E868AC"/>
    <w:rsid w:val="00E931FD"/>
    <w:rsid w:val="00E959DF"/>
    <w:rsid w:val="00E970C3"/>
    <w:rsid w:val="00EA1CEC"/>
    <w:rsid w:val="00EA223A"/>
    <w:rsid w:val="00EA326D"/>
    <w:rsid w:val="00EA6FED"/>
    <w:rsid w:val="00EB2626"/>
    <w:rsid w:val="00EB31AE"/>
    <w:rsid w:val="00EB352B"/>
    <w:rsid w:val="00EB53A3"/>
    <w:rsid w:val="00EB6A31"/>
    <w:rsid w:val="00EC397E"/>
    <w:rsid w:val="00ED0D07"/>
    <w:rsid w:val="00ED458C"/>
    <w:rsid w:val="00ED4A30"/>
    <w:rsid w:val="00ED5C9B"/>
    <w:rsid w:val="00EE048E"/>
    <w:rsid w:val="00EE2BAA"/>
    <w:rsid w:val="00EE651A"/>
    <w:rsid w:val="00EF0582"/>
    <w:rsid w:val="00EF1389"/>
    <w:rsid w:val="00EF1EE0"/>
    <w:rsid w:val="00EF32FC"/>
    <w:rsid w:val="00EF3B76"/>
    <w:rsid w:val="00EF4391"/>
    <w:rsid w:val="00F00140"/>
    <w:rsid w:val="00F02396"/>
    <w:rsid w:val="00F0481C"/>
    <w:rsid w:val="00F0511A"/>
    <w:rsid w:val="00F11C4A"/>
    <w:rsid w:val="00F12A59"/>
    <w:rsid w:val="00F12B25"/>
    <w:rsid w:val="00F1349D"/>
    <w:rsid w:val="00F143DB"/>
    <w:rsid w:val="00F16B95"/>
    <w:rsid w:val="00F2445E"/>
    <w:rsid w:val="00F24B90"/>
    <w:rsid w:val="00F32C8E"/>
    <w:rsid w:val="00F339D0"/>
    <w:rsid w:val="00F35B93"/>
    <w:rsid w:val="00F40AE9"/>
    <w:rsid w:val="00F41143"/>
    <w:rsid w:val="00F447C4"/>
    <w:rsid w:val="00F46777"/>
    <w:rsid w:val="00F46926"/>
    <w:rsid w:val="00F51232"/>
    <w:rsid w:val="00F55EBB"/>
    <w:rsid w:val="00F56D72"/>
    <w:rsid w:val="00F727ED"/>
    <w:rsid w:val="00F77F15"/>
    <w:rsid w:val="00F80BBE"/>
    <w:rsid w:val="00F85DFC"/>
    <w:rsid w:val="00F906B2"/>
    <w:rsid w:val="00F94C31"/>
    <w:rsid w:val="00FA0F48"/>
    <w:rsid w:val="00FA3A2B"/>
    <w:rsid w:val="00FB172F"/>
    <w:rsid w:val="00FB2F5C"/>
    <w:rsid w:val="00FB5C16"/>
    <w:rsid w:val="00FB670B"/>
    <w:rsid w:val="00FB694A"/>
    <w:rsid w:val="00FC296F"/>
    <w:rsid w:val="00FC43BC"/>
    <w:rsid w:val="00FC6B43"/>
    <w:rsid w:val="00FC724B"/>
    <w:rsid w:val="00FD32C5"/>
    <w:rsid w:val="00FD5540"/>
    <w:rsid w:val="00FD6E59"/>
    <w:rsid w:val="00FE1E38"/>
    <w:rsid w:val="00FE6761"/>
    <w:rsid w:val="00FE727D"/>
    <w:rsid w:val="00FF0A6F"/>
    <w:rsid w:val="00FF1647"/>
    <w:rsid w:val="00FF4E67"/>
    <w:rsid w:val="00FF5623"/>
    <w:rsid w:val="00FF6354"/>
    <w:rsid w:val="00FF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F06EA"/>
  <w15:docId w15:val="{B6412F5D-E76C-44C7-A28A-5B6212AE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CDC"/>
  </w:style>
  <w:style w:type="paragraph" w:styleId="Ttulo1">
    <w:name w:val="heading 1"/>
    <w:basedOn w:val="Normal"/>
    <w:next w:val="Normal"/>
    <w:link w:val="Ttulo1Char"/>
    <w:qFormat/>
    <w:rsid w:val="0077111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01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1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1114"/>
  </w:style>
  <w:style w:type="paragraph" w:styleId="Rodap">
    <w:name w:val="footer"/>
    <w:basedOn w:val="Normal"/>
    <w:link w:val="RodapChar"/>
    <w:uiPriority w:val="99"/>
    <w:unhideWhenUsed/>
    <w:rsid w:val="00771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1114"/>
  </w:style>
  <w:style w:type="paragraph" w:styleId="Textodebalo">
    <w:name w:val="Balloon Text"/>
    <w:basedOn w:val="Normal"/>
    <w:link w:val="TextodebaloChar"/>
    <w:uiPriority w:val="99"/>
    <w:semiHidden/>
    <w:unhideWhenUsed/>
    <w:rsid w:val="0077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11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71114"/>
    <w:rPr>
      <w:rFonts w:ascii="Arial" w:eastAsia="Times New Roman" w:hAnsi="Arial" w:cs="Arial"/>
      <w:b/>
      <w:bCs/>
      <w:sz w:val="28"/>
      <w:szCs w:val="28"/>
    </w:rPr>
  </w:style>
  <w:style w:type="paragraph" w:styleId="SemEspaamento">
    <w:name w:val="No Spacing"/>
    <w:uiPriority w:val="1"/>
    <w:qFormat/>
    <w:rsid w:val="00771114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B0D0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rtigo">
    <w:name w:val="artigo"/>
    <w:basedOn w:val="Normal"/>
    <w:rsid w:val="003B0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ourodap">
    <w:name w:val="Cabeçalho ou rodapé_"/>
    <w:basedOn w:val="Fontepargpadro"/>
    <w:link w:val="Cabealhoourodap0"/>
    <w:rsid w:val="008B2FF9"/>
    <w:rPr>
      <w:rFonts w:ascii="Sylfaen" w:eastAsia="Sylfaen" w:hAnsi="Sylfaen" w:cs="Sylfaen"/>
      <w:sz w:val="8"/>
      <w:szCs w:val="8"/>
      <w:shd w:val="clear" w:color="auto" w:fill="FFFFFF"/>
    </w:rPr>
  </w:style>
  <w:style w:type="character" w:customStyle="1" w:styleId="Cabealhoourodap12ptEscala75">
    <w:name w:val="Cabeçalho ou rodapé + 12 pt;Escala 75%"/>
    <w:basedOn w:val="Cabealhoourodap"/>
    <w:rsid w:val="008B2FF9"/>
    <w:rPr>
      <w:rFonts w:ascii="Sylfaen" w:eastAsia="Sylfaen" w:hAnsi="Sylfaen" w:cs="Sylfaen"/>
      <w:b/>
      <w:bCs/>
      <w:color w:val="000000"/>
      <w:spacing w:val="0"/>
      <w:w w:val="75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5">
    <w:name w:val="Texto do corpo (5)_"/>
    <w:basedOn w:val="Fontepargpadro"/>
    <w:link w:val="Textodocorpo50"/>
    <w:rsid w:val="008B2FF9"/>
    <w:rPr>
      <w:rFonts w:ascii="Tahoma" w:eastAsia="Tahoma" w:hAnsi="Tahoma" w:cs="Tahoma"/>
      <w:shd w:val="clear" w:color="auto" w:fill="FFFFFF"/>
    </w:rPr>
  </w:style>
  <w:style w:type="character" w:customStyle="1" w:styleId="Textodocorpo8">
    <w:name w:val="Texto do corpo (8)_"/>
    <w:basedOn w:val="Fontepargpadro"/>
    <w:link w:val="Textodocorpo80"/>
    <w:rsid w:val="008B2FF9"/>
    <w:rPr>
      <w:rFonts w:ascii="Sylfaen" w:eastAsia="Sylfaen" w:hAnsi="Sylfaen" w:cs="Sylfaen"/>
      <w:sz w:val="32"/>
      <w:szCs w:val="32"/>
      <w:shd w:val="clear" w:color="auto" w:fill="FFFFFF"/>
    </w:rPr>
  </w:style>
  <w:style w:type="character" w:customStyle="1" w:styleId="Textodocorpo2">
    <w:name w:val="Texto do corpo (2)_"/>
    <w:basedOn w:val="Fontepargpadro"/>
    <w:link w:val="Textodocorpo20"/>
    <w:rsid w:val="008B2FF9"/>
    <w:rPr>
      <w:rFonts w:ascii="Sylfaen" w:eastAsia="Sylfaen" w:hAnsi="Sylfaen" w:cs="Sylfaen"/>
      <w:sz w:val="30"/>
      <w:szCs w:val="30"/>
      <w:shd w:val="clear" w:color="auto" w:fill="FFFFFF"/>
    </w:rPr>
  </w:style>
  <w:style w:type="character" w:customStyle="1" w:styleId="Textodocorpo5Exact">
    <w:name w:val="Texto do corpo (5) Exact"/>
    <w:basedOn w:val="Fontepargpadro"/>
    <w:rsid w:val="008B2FF9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Textodocorpo5VersaleteExact">
    <w:name w:val="Texto do corpo (5) + Versalete Exact"/>
    <w:basedOn w:val="Textodocorpo5"/>
    <w:rsid w:val="008B2FF9"/>
    <w:rPr>
      <w:rFonts w:ascii="Tahoma" w:eastAsia="Tahoma" w:hAnsi="Tahoma" w:cs="Tahoma"/>
      <w:smallCaps/>
      <w:color w:val="000000"/>
      <w:spacing w:val="0"/>
      <w:w w:val="100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13Exact">
    <w:name w:val="Texto do corpo (13) Exact"/>
    <w:basedOn w:val="Fontepargpadro"/>
    <w:link w:val="Textodocorpo13"/>
    <w:rsid w:val="008B2FF9"/>
    <w:rPr>
      <w:rFonts w:ascii="FrankRuehl" w:eastAsia="FrankRuehl" w:hAnsi="FrankRuehl" w:cs="FrankRuehl"/>
      <w:sz w:val="28"/>
      <w:szCs w:val="28"/>
      <w:shd w:val="clear" w:color="auto" w:fill="FFFFFF"/>
    </w:rPr>
  </w:style>
  <w:style w:type="character" w:customStyle="1" w:styleId="Textodocorpo216pt">
    <w:name w:val="Texto do corpo (2) + 16 pt"/>
    <w:basedOn w:val="Textodocorpo2"/>
    <w:rsid w:val="008B2FF9"/>
    <w:rPr>
      <w:rFonts w:ascii="Sylfaen" w:eastAsia="Sylfaen" w:hAnsi="Sylfaen" w:cs="Sylfaen"/>
      <w:color w:val="000000"/>
      <w:spacing w:val="0"/>
      <w:w w:val="100"/>
      <w:position w:val="0"/>
      <w:sz w:val="32"/>
      <w:szCs w:val="32"/>
      <w:shd w:val="clear" w:color="auto" w:fill="FFFFFF"/>
      <w:lang w:val="pt-BR" w:eastAsia="pt-BR" w:bidi="pt-BR"/>
    </w:rPr>
  </w:style>
  <w:style w:type="character" w:customStyle="1" w:styleId="Textodocorpo2FrankRuehl14pt">
    <w:name w:val="Texto do corpo (2) + FrankRuehl;14 pt"/>
    <w:basedOn w:val="Textodocorpo2"/>
    <w:rsid w:val="008B2FF9"/>
    <w:rPr>
      <w:rFonts w:ascii="FrankRuehl" w:eastAsia="FrankRuehl" w:hAnsi="FrankRuehl" w:cs="FrankRuehl"/>
      <w:color w:val="000000"/>
      <w:spacing w:val="0"/>
      <w:w w:val="100"/>
      <w:position w:val="0"/>
      <w:sz w:val="28"/>
      <w:szCs w:val="28"/>
      <w:shd w:val="clear" w:color="auto" w:fill="FFFFFF"/>
      <w:lang w:val="pt-BR" w:eastAsia="pt-BR" w:bidi="pt-BR"/>
    </w:rPr>
  </w:style>
  <w:style w:type="character" w:customStyle="1" w:styleId="Textodocorpo2FrankRuehlItlicoEspaamento-1pt">
    <w:name w:val="Texto do corpo (2) + FrankRuehl;Itálico;Espaçamento -1 pt"/>
    <w:basedOn w:val="Textodocorpo2"/>
    <w:rsid w:val="008B2FF9"/>
    <w:rPr>
      <w:rFonts w:ascii="FrankRuehl" w:eastAsia="FrankRuehl" w:hAnsi="FrankRuehl" w:cs="FrankRuehl"/>
      <w:i/>
      <w:iCs/>
      <w:color w:val="000000"/>
      <w:spacing w:val="-20"/>
      <w:w w:val="100"/>
      <w:position w:val="0"/>
      <w:sz w:val="30"/>
      <w:szCs w:val="30"/>
      <w:shd w:val="clear" w:color="auto" w:fill="FFFFFF"/>
      <w:lang w:val="pt-BR" w:eastAsia="pt-BR" w:bidi="pt-BR"/>
    </w:rPr>
  </w:style>
  <w:style w:type="character" w:customStyle="1" w:styleId="Textodocorpo12">
    <w:name w:val="Texto do corpo (12)_"/>
    <w:basedOn w:val="Fontepargpadro"/>
    <w:link w:val="Textodocorpo120"/>
    <w:rsid w:val="008B2FF9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Textodocorpo12ItlicoEspaamento0pt">
    <w:name w:val="Texto do corpo (12) + Itálico;Espaçamento 0 pt"/>
    <w:basedOn w:val="Textodocorpo12"/>
    <w:rsid w:val="008B2FF9"/>
    <w:rPr>
      <w:rFonts w:ascii="Tahoma" w:eastAsia="Tahoma" w:hAnsi="Tahoma" w:cs="Tahoma"/>
      <w:b/>
      <w:bCs/>
      <w:i/>
      <w:iCs/>
      <w:color w:val="000000"/>
      <w:spacing w:val="-10"/>
      <w:w w:val="100"/>
      <w:position w:val="0"/>
      <w:sz w:val="26"/>
      <w:szCs w:val="26"/>
      <w:shd w:val="clear" w:color="auto" w:fill="FFFFFF"/>
      <w:lang w:val="pt-BR" w:eastAsia="pt-BR" w:bidi="pt-BR"/>
    </w:rPr>
  </w:style>
  <w:style w:type="character" w:customStyle="1" w:styleId="Textodocorpo5ItlicoEspaamento-1pt">
    <w:name w:val="Texto do corpo (5) + Itálico;Espaçamento -1 pt"/>
    <w:basedOn w:val="Textodocorpo5"/>
    <w:rsid w:val="008B2FF9"/>
    <w:rPr>
      <w:rFonts w:ascii="Tahoma" w:eastAsia="Tahoma" w:hAnsi="Tahoma" w:cs="Tahoma"/>
      <w:i/>
      <w:iCs/>
      <w:color w:val="000000"/>
      <w:spacing w:val="-20"/>
      <w:w w:val="100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14">
    <w:name w:val="Texto do corpo (14)_"/>
    <w:basedOn w:val="Fontepargpadro"/>
    <w:link w:val="Textodocorpo140"/>
    <w:rsid w:val="008B2FF9"/>
    <w:rPr>
      <w:rFonts w:ascii="Tahoma" w:eastAsia="Tahoma" w:hAnsi="Tahoma" w:cs="Tahoma"/>
      <w:b/>
      <w:bCs/>
      <w:shd w:val="clear" w:color="auto" w:fill="FFFFFF"/>
    </w:rPr>
  </w:style>
  <w:style w:type="character" w:customStyle="1" w:styleId="Textodocorpo14Semnegrito">
    <w:name w:val="Texto do corpo (14) + Sem negrito"/>
    <w:basedOn w:val="Textodocorpo14"/>
    <w:rsid w:val="008B2FF9"/>
    <w:rPr>
      <w:rFonts w:ascii="Tahoma" w:eastAsia="Tahoma" w:hAnsi="Tahoma" w:cs="Tahom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817ptNegrito">
    <w:name w:val="Texto do corpo (8) + 17 pt;Negrito"/>
    <w:basedOn w:val="Textodocorpo8"/>
    <w:rsid w:val="008B2FF9"/>
    <w:rPr>
      <w:rFonts w:ascii="Sylfaen" w:eastAsia="Sylfaen" w:hAnsi="Sylfaen" w:cs="Sylfae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pt-BR" w:eastAsia="pt-BR" w:bidi="pt-BR"/>
    </w:rPr>
  </w:style>
  <w:style w:type="character" w:customStyle="1" w:styleId="Textodocorpo8FrankRuehl14pt">
    <w:name w:val="Texto do corpo (8) + FrankRuehl;14 pt"/>
    <w:basedOn w:val="Textodocorpo8"/>
    <w:rsid w:val="008B2FF9"/>
    <w:rPr>
      <w:rFonts w:ascii="FrankRuehl" w:eastAsia="FrankRuehl" w:hAnsi="FrankRuehl" w:cs="FrankRuehl"/>
      <w:color w:val="000000"/>
      <w:spacing w:val="0"/>
      <w:w w:val="100"/>
      <w:position w:val="0"/>
      <w:sz w:val="28"/>
      <w:szCs w:val="28"/>
      <w:shd w:val="clear" w:color="auto" w:fill="FFFFFF"/>
      <w:lang w:val="pt-BR" w:eastAsia="pt-BR" w:bidi="pt-BR"/>
    </w:rPr>
  </w:style>
  <w:style w:type="character" w:customStyle="1" w:styleId="Textodocorpo8Espaamento2pt">
    <w:name w:val="Texto do corpo (8) + Espaçamento 2 pt"/>
    <w:basedOn w:val="Textodocorpo8"/>
    <w:rsid w:val="008B2FF9"/>
    <w:rPr>
      <w:rFonts w:ascii="Sylfaen" w:eastAsia="Sylfaen" w:hAnsi="Sylfaen" w:cs="Sylfaen"/>
      <w:color w:val="000000"/>
      <w:spacing w:val="40"/>
      <w:w w:val="100"/>
      <w:position w:val="0"/>
      <w:sz w:val="32"/>
      <w:szCs w:val="32"/>
      <w:shd w:val="clear" w:color="auto" w:fill="FFFFFF"/>
      <w:lang w:val="pt-BR" w:eastAsia="pt-BR" w:bidi="pt-BR"/>
    </w:rPr>
  </w:style>
  <w:style w:type="character" w:customStyle="1" w:styleId="Textodocorpo15">
    <w:name w:val="Texto do corpo (15)_"/>
    <w:basedOn w:val="Fontepargpadro"/>
    <w:link w:val="Textodocorpo150"/>
    <w:rsid w:val="008B2FF9"/>
    <w:rPr>
      <w:rFonts w:ascii="Sylfaen" w:eastAsia="Sylfaen" w:hAnsi="Sylfaen" w:cs="Sylfaen"/>
      <w:b/>
      <w:bCs/>
      <w:sz w:val="32"/>
      <w:szCs w:val="32"/>
      <w:shd w:val="clear" w:color="auto" w:fill="FFFFFF"/>
    </w:rPr>
  </w:style>
  <w:style w:type="character" w:customStyle="1" w:styleId="Textodocorpo15FranklinGothicHeavy18ptSemnegrito">
    <w:name w:val="Texto do corpo (15) + Franklin Gothic Heavy;18 pt;Sem negrito"/>
    <w:basedOn w:val="Textodocorpo15"/>
    <w:rsid w:val="008B2FF9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pt-BR" w:eastAsia="pt-BR" w:bidi="pt-BR"/>
    </w:rPr>
  </w:style>
  <w:style w:type="character" w:customStyle="1" w:styleId="Textodocorpo16">
    <w:name w:val="Texto do corpo (16)_"/>
    <w:basedOn w:val="Fontepargpadro"/>
    <w:link w:val="Textodocorpo160"/>
    <w:rsid w:val="008B2FF9"/>
    <w:rPr>
      <w:rFonts w:ascii="Tahoma" w:eastAsia="Tahoma" w:hAnsi="Tahoma" w:cs="Tahoma"/>
      <w:sz w:val="28"/>
      <w:szCs w:val="28"/>
      <w:shd w:val="clear" w:color="auto" w:fill="FFFFFF"/>
    </w:rPr>
  </w:style>
  <w:style w:type="character" w:customStyle="1" w:styleId="Textodocorpo8FrankRuehlItlicoEspaamento-1pt">
    <w:name w:val="Texto do corpo (8) + FrankRuehl;Itálico;Espaçamento -1 pt"/>
    <w:basedOn w:val="Textodocorpo8"/>
    <w:rsid w:val="008B2FF9"/>
    <w:rPr>
      <w:rFonts w:ascii="FrankRuehl" w:eastAsia="FrankRuehl" w:hAnsi="FrankRuehl" w:cs="FrankRuehl"/>
      <w:i/>
      <w:iCs/>
      <w:color w:val="000000"/>
      <w:spacing w:val="-20"/>
      <w:w w:val="100"/>
      <w:position w:val="0"/>
      <w:sz w:val="32"/>
      <w:szCs w:val="32"/>
      <w:shd w:val="clear" w:color="auto" w:fill="FFFFFF"/>
      <w:lang w:val="pt-BR" w:eastAsia="pt-BR" w:bidi="pt-BR"/>
    </w:rPr>
  </w:style>
  <w:style w:type="paragraph" w:customStyle="1" w:styleId="Cabealhoourodap0">
    <w:name w:val="Cabeçalho ou rodapé"/>
    <w:basedOn w:val="Normal"/>
    <w:link w:val="Cabealhoourodap"/>
    <w:rsid w:val="008B2FF9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8"/>
      <w:szCs w:val="8"/>
    </w:rPr>
  </w:style>
  <w:style w:type="paragraph" w:customStyle="1" w:styleId="Textodocorpo50">
    <w:name w:val="Texto do corpo (5)"/>
    <w:basedOn w:val="Normal"/>
    <w:link w:val="Textodocorpo5"/>
    <w:rsid w:val="008B2FF9"/>
    <w:pPr>
      <w:widowControl w:val="0"/>
      <w:shd w:val="clear" w:color="auto" w:fill="FFFFFF"/>
      <w:spacing w:after="0" w:line="312" w:lineRule="exact"/>
    </w:pPr>
    <w:rPr>
      <w:rFonts w:ascii="Tahoma" w:eastAsia="Tahoma" w:hAnsi="Tahoma" w:cs="Tahoma"/>
    </w:rPr>
  </w:style>
  <w:style w:type="paragraph" w:customStyle="1" w:styleId="Textodocorpo80">
    <w:name w:val="Texto do corpo (8)"/>
    <w:basedOn w:val="Normal"/>
    <w:link w:val="Textodocorpo8"/>
    <w:rsid w:val="008B2FF9"/>
    <w:pPr>
      <w:widowControl w:val="0"/>
      <w:shd w:val="clear" w:color="auto" w:fill="FFFFFF"/>
      <w:spacing w:after="120" w:line="0" w:lineRule="atLeast"/>
    </w:pPr>
    <w:rPr>
      <w:rFonts w:ascii="Sylfaen" w:eastAsia="Sylfaen" w:hAnsi="Sylfaen" w:cs="Sylfaen"/>
      <w:sz w:val="32"/>
      <w:szCs w:val="32"/>
    </w:rPr>
  </w:style>
  <w:style w:type="paragraph" w:customStyle="1" w:styleId="Textodocorpo20">
    <w:name w:val="Texto do corpo (2)"/>
    <w:basedOn w:val="Normal"/>
    <w:link w:val="Textodocorpo2"/>
    <w:rsid w:val="008B2FF9"/>
    <w:pPr>
      <w:widowControl w:val="0"/>
      <w:shd w:val="clear" w:color="auto" w:fill="FFFFFF"/>
      <w:spacing w:after="240" w:line="437" w:lineRule="exact"/>
      <w:jc w:val="both"/>
    </w:pPr>
    <w:rPr>
      <w:rFonts w:ascii="Sylfaen" w:eastAsia="Sylfaen" w:hAnsi="Sylfaen" w:cs="Sylfaen"/>
      <w:sz w:val="30"/>
      <w:szCs w:val="30"/>
    </w:rPr>
  </w:style>
  <w:style w:type="paragraph" w:customStyle="1" w:styleId="Textodocorpo13">
    <w:name w:val="Texto do corpo (13)"/>
    <w:basedOn w:val="Normal"/>
    <w:link w:val="Textodocorpo13Exact"/>
    <w:rsid w:val="008B2FF9"/>
    <w:pPr>
      <w:widowControl w:val="0"/>
      <w:shd w:val="clear" w:color="auto" w:fill="FFFFFF"/>
      <w:spacing w:after="0" w:line="0" w:lineRule="atLeast"/>
    </w:pPr>
    <w:rPr>
      <w:rFonts w:ascii="FrankRuehl" w:eastAsia="FrankRuehl" w:hAnsi="FrankRuehl" w:cs="FrankRuehl"/>
      <w:sz w:val="28"/>
      <w:szCs w:val="28"/>
    </w:rPr>
  </w:style>
  <w:style w:type="paragraph" w:customStyle="1" w:styleId="Textodocorpo120">
    <w:name w:val="Texto do corpo (12)"/>
    <w:basedOn w:val="Normal"/>
    <w:link w:val="Textodocorpo12"/>
    <w:rsid w:val="008B2FF9"/>
    <w:pPr>
      <w:widowControl w:val="0"/>
      <w:shd w:val="clear" w:color="auto" w:fill="FFFFFF"/>
      <w:spacing w:before="420" w:after="0" w:line="326" w:lineRule="exact"/>
      <w:jc w:val="both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Textodocorpo140">
    <w:name w:val="Texto do corpo (14)"/>
    <w:basedOn w:val="Normal"/>
    <w:link w:val="Textodocorpo14"/>
    <w:rsid w:val="008B2FF9"/>
    <w:pPr>
      <w:widowControl w:val="0"/>
      <w:shd w:val="clear" w:color="auto" w:fill="FFFFFF"/>
      <w:spacing w:before="300" w:after="0" w:line="308" w:lineRule="exact"/>
      <w:jc w:val="both"/>
    </w:pPr>
    <w:rPr>
      <w:rFonts w:ascii="Tahoma" w:eastAsia="Tahoma" w:hAnsi="Tahoma" w:cs="Tahoma"/>
      <w:b/>
      <w:bCs/>
    </w:rPr>
  </w:style>
  <w:style w:type="paragraph" w:customStyle="1" w:styleId="Textodocorpo150">
    <w:name w:val="Texto do corpo (15)"/>
    <w:basedOn w:val="Normal"/>
    <w:link w:val="Textodocorpo15"/>
    <w:rsid w:val="008B2FF9"/>
    <w:pPr>
      <w:widowControl w:val="0"/>
      <w:shd w:val="clear" w:color="auto" w:fill="FFFFFF"/>
      <w:spacing w:after="300" w:line="411" w:lineRule="exact"/>
      <w:ind w:firstLine="3060"/>
      <w:jc w:val="both"/>
    </w:pPr>
    <w:rPr>
      <w:rFonts w:ascii="Sylfaen" w:eastAsia="Sylfaen" w:hAnsi="Sylfaen" w:cs="Sylfaen"/>
      <w:b/>
      <w:bCs/>
      <w:sz w:val="32"/>
      <w:szCs w:val="32"/>
    </w:rPr>
  </w:style>
  <w:style w:type="paragraph" w:customStyle="1" w:styleId="Textodocorpo160">
    <w:name w:val="Texto do corpo (16)"/>
    <w:basedOn w:val="Normal"/>
    <w:link w:val="Textodocorpo16"/>
    <w:rsid w:val="008B2FF9"/>
    <w:pPr>
      <w:widowControl w:val="0"/>
      <w:shd w:val="clear" w:color="auto" w:fill="FFFFFF"/>
      <w:spacing w:before="300" w:after="300" w:line="333" w:lineRule="exact"/>
      <w:jc w:val="both"/>
    </w:pPr>
    <w:rPr>
      <w:rFonts w:ascii="Tahoma" w:eastAsia="Tahoma" w:hAnsi="Tahoma" w:cs="Tahoma"/>
      <w:sz w:val="28"/>
      <w:szCs w:val="28"/>
    </w:rPr>
  </w:style>
  <w:style w:type="paragraph" w:styleId="NormalWeb">
    <w:name w:val="Normal (Web)"/>
    <w:basedOn w:val="Normal"/>
    <w:uiPriority w:val="99"/>
    <w:unhideWhenUsed/>
    <w:rsid w:val="00196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963D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A3219"/>
    <w:rPr>
      <w:strike w:val="0"/>
      <w:dstrike w:val="0"/>
      <w:color w:val="0275D8"/>
      <w:u w:val="none"/>
      <w:effect w:val="none"/>
      <w:shd w:val="clear" w:color="auto" w:fill="auto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01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86494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6494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4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0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5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2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8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15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62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26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33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0954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6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5609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0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3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357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a\Documents\Papel%20Timbrado%20-%20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FF424-4D46-3F46-B54E-DC41382E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- Prefeitura</Template>
  <TotalTime>3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Luiz Gonzaga</cp:lastModifiedBy>
  <cp:revision>3</cp:revision>
  <cp:lastPrinted>2023-08-21T16:48:00Z</cp:lastPrinted>
  <dcterms:created xsi:type="dcterms:W3CDTF">2025-01-07T17:37:00Z</dcterms:created>
  <dcterms:modified xsi:type="dcterms:W3CDTF">2025-01-09T02:50:00Z</dcterms:modified>
</cp:coreProperties>
</file>